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inorHAnsi" w:hAnsiTheme="minorHAnsi" w:cstheme="minorBidi"/>
          <w:color w:val="808080"/>
          <w:sz w:val="22"/>
          <w:szCs w:val="22"/>
          <w:lang w:val="de-AT" w:eastAsia="en-US"/>
        </w:rPr>
        <w:id w:val="-1178334461"/>
        <w:placeholder>
          <w:docPart w:val="D8979938B0DC4CA1BC2028EECB4C780F"/>
        </w:placeholder>
      </w:sdtPr>
      <w:sdtEndPr>
        <w:rPr>
          <w:rFonts w:ascii="Verdana" w:eastAsia="Times New Roman" w:hAnsi="Verdana" w:cs="Times New Roman"/>
          <w:lang w:val="de-DE" w:eastAsia="de-DE"/>
        </w:rPr>
      </w:sdtEndPr>
      <w:sdtContent>
        <w:p w14:paraId="7E225222" w14:textId="77777777" w:rsidR="00FA072E" w:rsidRPr="00112DD7" w:rsidRDefault="00FA072E" w:rsidP="005F769E">
          <w:pPr>
            <w:pStyle w:val="IKTNummerierungAbstandnach12pt"/>
            <w:numPr>
              <w:ilvl w:val="0"/>
              <w:numId w:val="9"/>
            </w:numPr>
            <w:spacing w:after="200" w:line="360" w:lineRule="auto"/>
            <w:ind w:left="709" w:hanging="567"/>
            <w:rPr>
              <w:rFonts w:ascii="Calibri" w:hAnsi="Calibri" w:cs="Calibri"/>
              <w:sz w:val="22"/>
              <w:szCs w:val="22"/>
            </w:rPr>
          </w:pPr>
          <w:r w:rsidRPr="00112DD7">
            <w:rPr>
              <w:rFonts w:ascii="Calibri" w:hAnsi="Calibri" w:cs="Calibri"/>
              <w:sz w:val="22"/>
              <w:szCs w:val="22"/>
            </w:rPr>
            <w:t>Der Gepard kann seine Höchstgeschwindigkeit nur über wenige</w:t>
          </w:r>
          <w:r w:rsidRPr="00112DD7">
            <w:rPr>
              <w:rFonts w:ascii="Calibri" w:hAnsi="Calibri" w:cs="Calibri"/>
              <w:sz w:val="22"/>
              <w:szCs w:val="22"/>
            </w:rPr>
            <w:br/>
            <w:t xml:space="preserve">hundert Meter halten. Welche Geschwindigkeit erreicht er? </w:t>
          </w:r>
          <w:r w:rsidRPr="00112DD7">
            <w:rPr>
              <w:rFonts w:ascii="Calibri" w:hAnsi="Calibri" w:cs="Calibri"/>
              <w:sz w:val="22"/>
              <w:szCs w:val="22"/>
            </w:rPr>
            <w:tab/>
            <w:t xml:space="preserve">      </w:t>
          </w:r>
        </w:p>
        <w:p w14:paraId="05B5DD0C" w14:textId="77777777" w:rsidR="00FA072E" w:rsidRPr="00112DD7" w:rsidRDefault="00FA072E" w:rsidP="005F769E">
          <w:pPr>
            <w:pStyle w:val="IKTNummerierungAbstandnach12pt"/>
            <w:numPr>
              <w:ilvl w:val="0"/>
              <w:numId w:val="9"/>
            </w:numPr>
            <w:tabs>
              <w:tab w:val="clear" w:pos="9072"/>
              <w:tab w:val="right" w:leader="underscore" w:pos="4536"/>
            </w:tabs>
            <w:spacing w:after="200" w:line="360" w:lineRule="auto"/>
            <w:ind w:left="709" w:hanging="567"/>
            <w:rPr>
              <w:rFonts w:ascii="Calibri" w:hAnsi="Calibri" w:cs="Calibri"/>
              <w:sz w:val="22"/>
              <w:szCs w:val="22"/>
            </w:rPr>
          </w:pPr>
          <w:r w:rsidRPr="00112DD7">
            <w:rPr>
              <w:rFonts w:ascii="Calibri" w:hAnsi="Calibri" w:cs="Calibri"/>
              <w:sz w:val="22"/>
              <w:szCs w:val="22"/>
            </w:rPr>
            <w:t xml:space="preserve">Anders als im Tierreich gilt die angegebene Höchstgeschwindigkeit nicht für den „Durchschnittsmenschen“, sondern nur für ganz wenige Leistungssportler/innen. Welche Geschwindigkeit wird beim 200m-Lauf (Sprint) der Herren erreicht? </w:t>
          </w:r>
          <w:r w:rsidRPr="00112DD7">
            <w:rPr>
              <w:rFonts w:ascii="Calibri" w:hAnsi="Calibri" w:cs="Calibri"/>
              <w:sz w:val="22"/>
              <w:szCs w:val="22"/>
            </w:rPr>
            <w:tab/>
          </w:r>
        </w:p>
        <w:p w14:paraId="2CEDBECC" w14:textId="77777777" w:rsidR="00FA072E" w:rsidRPr="00112DD7" w:rsidRDefault="00FA072E" w:rsidP="005F769E">
          <w:pPr>
            <w:pStyle w:val="IKTNummerierungAbstandnach12pt"/>
            <w:numPr>
              <w:ilvl w:val="0"/>
              <w:numId w:val="9"/>
            </w:numPr>
            <w:spacing w:after="200" w:line="360" w:lineRule="auto"/>
            <w:ind w:left="709" w:hanging="567"/>
            <w:rPr>
              <w:rFonts w:ascii="Calibri" w:hAnsi="Calibri" w:cs="Calibri"/>
              <w:sz w:val="22"/>
              <w:szCs w:val="22"/>
            </w:rPr>
          </w:pPr>
          <w:r w:rsidRPr="00112DD7">
            <w:rPr>
              <w:rFonts w:ascii="Calibri" w:hAnsi="Calibri" w:cs="Calibri"/>
              <w:sz w:val="22"/>
              <w:szCs w:val="22"/>
            </w:rPr>
            <w:t xml:space="preserve">Welches Lebewesen erreicht eine Höchstgeschwindigkeit von 109 km/h? </w:t>
          </w:r>
          <w:r w:rsidRPr="00112DD7">
            <w:rPr>
              <w:rFonts w:ascii="Calibri" w:hAnsi="Calibri" w:cs="Calibri"/>
              <w:sz w:val="22"/>
              <w:szCs w:val="22"/>
            </w:rPr>
            <w:tab/>
          </w:r>
        </w:p>
        <w:p w14:paraId="37BD5CBF" w14:textId="77777777" w:rsidR="00FA072E" w:rsidRPr="00112DD7" w:rsidRDefault="00FA072E" w:rsidP="005F769E">
          <w:pPr>
            <w:pStyle w:val="IKTNummerierungAbstandnach12pt"/>
            <w:numPr>
              <w:ilvl w:val="0"/>
              <w:numId w:val="9"/>
            </w:numPr>
            <w:spacing w:after="200" w:line="360" w:lineRule="auto"/>
            <w:ind w:left="709" w:hanging="567"/>
            <w:rPr>
              <w:rFonts w:ascii="Calibri" w:hAnsi="Calibri" w:cs="Calibri"/>
              <w:sz w:val="22"/>
              <w:szCs w:val="22"/>
            </w:rPr>
          </w:pPr>
          <w:r w:rsidRPr="00112DD7">
            <w:rPr>
              <w:rFonts w:ascii="Calibri" w:hAnsi="Calibri" w:cs="Calibri"/>
              <w:sz w:val="22"/>
              <w:szCs w:val="22"/>
            </w:rPr>
            <w:t>Die _______________________ hält mit ____ Jahren den Altersrekord aller Lebewesen.</w:t>
          </w:r>
        </w:p>
        <w:p w14:paraId="769BCD8C" w14:textId="77777777" w:rsidR="00FA072E" w:rsidRPr="00112DD7" w:rsidRDefault="00FA072E" w:rsidP="005F769E">
          <w:pPr>
            <w:pStyle w:val="IKTNummerierungAbstandnach12pt"/>
            <w:numPr>
              <w:ilvl w:val="0"/>
              <w:numId w:val="9"/>
            </w:numPr>
            <w:spacing w:after="200" w:line="360" w:lineRule="auto"/>
            <w:ind w:left="709" w:hanging="567"/>
            <w:rPr>
              <w:rFonts w:ascii="Calibri" w:hAnsi="Calibri" w:cs="Calibri"/>
              <w:sz w:val="22"/>
              <w:szCs w:val="22"/>
            </w:rPr>
          </w:pPr>
          <w:r w:rsidRPr="00112DD7">
            <w:rPr>
              <w:rFonts w:ascii="Calibri" w:hAnsi="Calibri" w:cs="Calibri"/>
              <w:sz w:val="22"/>
              <w:szCs w:val="22"/>
            </w:rPr>
            <w:t>Das Höchstalter bei den Vögeln schafft mit ____ Jahren der ___________.</w:t>
          </w:r>
        </w:p>
        <w:p w14:paraId="52295C9C" w14:textId="77777777" w:rsidR="00FA072E" w:rsidRPr="00112DD7" w:rsidRDefault="00FA072E" w:rsidP="005F769E">
          <w:pPr>
            <w:pStyle w:val="IKTNummerierungAbstandnach12pt"/>
            <w:numPr>
              <w:ilvl w:val="0"/>
              <w:numId w:val="9"/>
            </w:numPr>
            <w:spacing w:after="200" w:line="360" w:lineRule="auto"/>
            <w:ind w:left="709" w:hanging="567"/>
            <w:rPr>
              <w:rFonts w:ascii="Calibri" w:hAnsi="Calibri" w:cs="Calibri"/>
              <w:sz w:val="22"/>
              <w:szCs w:val="22"/>
            </w:rPr>
          </w:pPr>
          <w:r w:rsidRPr="00112DD7">
            <w:rPr>
              <w:rFonts w:ascii="Calibri" w:hAnsi="Calibri" w:cs="Calibri"/>
              <w:sz w:val="22"/>
              <w:szCs w:val="22"/>
            </w:rPr>
            <w:t>Selbst ein alter Esel kommt nicht auf über ______ Jahre.</w:t>
          </w:r>
        </w:p>
        <w:p w14:paraId="17D2A41E" w14:textId="77777777" w:rsidR="00FA072E" w:rsidRPr="00112DD7" w:rsidRDefault="00FA072E" w:rsidP="005F769E">
          <w:pPr>
            <w:pStyle w:val="IKTNummerierungAbstandnach12pt"/>
            <w:numPr>
              <w:ilvl w:val="0"/>
              <w:numId w:val="9"/>
            </w:numPr>
            <w:spacing w:after="200" w:line="360" w:lineRule="auto"/>
            <w:ind w:left="709" w:hanging="567"/>
            <w:rPr>
              <w:rFonts w:ascii="Calibri" w:hAnsi="Calibri" w:cs="Calibri"/>
              <w:sz w:val="22"/>
              <w:szCs w:val="22"/>
            </w:rPr>
          </w:pPr>
          <w:r w:rsidRPr="00112DD7">
            <w:rPr>
              <w:rFonts w:ascii="Calibri" w:hAnsi="Calibri" w:cs="Calibri"/>
              <w:sz w:val="22"/>
              <w:szCs w:val="22"/>
            </w:rPr>
            <w:t>Die durchschnittliche Lebenserwartung eines Menschen liegt in Mitteleuropa bei etwa 80 Jahren. Der älteste Mensch der Welt hat dieses Durchschnittsalter um _____ Jahre übertroffen.</w:t>
          </w:r>
        </w:p>
        <w:p w14:paraId="06EEC567" w14:textId="77777777" w:rsidR="00FA072E" w:rsidRPr="00112DD7" w:rsidRDefault="00FA072E" w:rsidP="005F769E">
          <w:pPr>
            <w:pStyle w:val="IKTNummerierungAbstandnach12pt"/>
            <w:numPr>
              <w:ilvl w:val="0"/>
              <w:numId w:val="9"/>
            </w:numPr>
            <w:tabs>
              <w:tab w:val="clear" w:pos="9072"/>
              <w:tab w:val="right" w:leader="underscore" w:pos="7938"/>
            </w:tabs>
            <w:spacing w:after="200" w:line="360" w:lineRule="auto"/>
            <w:ind w:left="709" w:hanging="567"/>
            <w:rPr>
              <w:rFonts w:ascii="Calibri" w:hAnsi="Calibri" w:cs="Calibri"/>
              <w:sz w:val="22"/>
              <w:szCs w:val="22"/>
            </w:rPr>
          </w:pPr>
          <w:r w:rsidRPr="00112DD7">
            <w:rPr>
              <w:rFonts w:ascii="Calibri" w:hAnsi="Calibri" w:cs="Calibri"/>
              <w:sz w:val="22"/>
              <w:szCs w:val="22"/>
            </w:rPr>
            <w:t xml:space="preserve">Welches Tier hat die längste „Ruhezeit“? </w:t>
          </w:r>
          <w:r w:rsidRPr="00112DD7">
            <w:rPr>
              <w:rFonts w:ascii="Calibri" w:hAnsi="Calibri" w:cs="Calibri"/>
              <w:sz w:val="22"/>
              <w:szCs w:val="22"/>
            </w:rPr>
            <w:tab/>
          </w:r>
          <w:r w:rsidRPr="00112DD7">
            <w:rPr>
              <w:rFonts w:ascii="Calibri" w:hAnsi="Calibri" w:cs="Calibri"/>
              <w:sz w:val="22"/>
              <w:szCs w:val="22"/>
            </w:rPr>
            <w:br/>
            <w:t>Wie viele Monate lässt es sich nicht blicken? _____________________________</w:t>
          </w:r>
        </w:p>
        <w:p w14:paraId="1117C43B" w14:textId="77777777" w:rsidR="00FA072E" w:rsidRPr="00112DD7" w:rsidRDefault="00FA072E" w:rsidP="005F769E">
          <w:pPr>
            <w:pStyle w:val="IKTNummerierungAbstandnach12pt"/>
            <w:numPr>
              <w:ilvl w:val="0"/>
              <w:numId w:val="9"/>
            </w:numPr>
            <w:tabs>
              <w:tab w:val="clear" w:pos="720"/>
              <w:tab w:val="clear" w:pos="9072"/>
              <w:tab w:val="num" w:pos="-2410"/>
              <w:tab w:val="right" w:leader="underscore" w:pos="8931"/>
            </w:tabs>
            <w:spacing w:after="200" w:line="360" w:lineRule="auto"/>
            <w:ind w:left="709" w:hanging="567"/>
            <w:rPr>
              <w:rFonts w:ascii="Calibri" w:hAnsi="Calibri" w:cs="Calibri"/>
              <w:sz w:val="22"/>
              <w:szCs w:val="22"/>
            </w:rPr>
          </w:pPr>
          <w:r w:rsidRPr="00112DD7">
            <w:rPr>
              <w:rFonts w:ascii="Calibri" w:hAnsi="Calibri" w:cs="Calibri"/>
              <w:sz w:val="22"/>
              <w:szCs w:val="22"/>
            </w:rPr>
            <w:t xml:space="preserve">Wie überlebt der Grasfrosch den kalten Winter? </w:t>
          </w:r>
          <w:r w:rsidRPr="00112DD7">
            <w:rPr>
              <w:rFonts w:ascii="Calibri" w:hAnsi="Calibri" w:cs="Calibri"/>
              <w:sz w:val="22"/>
              <w:szCs w:val="22"/>
            </w:rPr>
            <w:br/>
          </w:r>
          <w:r w:rsidRPr="00112DD7">
            <w:rPr>
              <w:rFonts w:ascii="Calibri" w:hAnsi="Calibri" w:cs="Calibri"/>
              <w:sz w:val="22"/>
              <w:szCs w:val="22"/>
            </w:rPr>
            <w:tab/>
          </w:r>
        </w:p>
        <w:p w14:paraId="57CFCDAB" w14:textId="77777777" w:rsidR="00FA072E" w:rsidRPr="00112DD7" w:rsidRDefault="00FA072E" w:rsidP="005F769E">
          <w:pPr>
            <w:pStyle w:val="IKTNummerierungAbstandnach12pt"/>
            <w:numPr>
              <w:ilvl w:val="0"/>
              <w:numId w:val="9"/>
            </w:numPr>
            <w:tabs>
              <w:tab w:val="clear" w:pos="9072"/>
            </w:tabs>
            <w:spacing w:after="200" w:line="360" w:lineRule="auto"/>
            <w:ind w:left="709" w:hanging="567"/>
            <w:rPr>
              <w:rFonts w:ascii="Calibri" w:hAnsi="Calibri" w:cs="Calibri"/>
              <w:sz w:val="22"/>
              <w:szCs w:val="22"/>
            </w:rPr>
          </w:pPr>
          <w:r w:rsidRPr="00112DD7">
            <w:rPr>
              <w:rFonts w:ascii="Calibri" w:hAnsi="Calibri" w:cs="Calibri"/>
              <w:sz w:val="22"/>
              <w:szCs w:val="22"/>
            </w:rPr>
            <w:t>Bären legen eine dicke Fettschicht an, damit sie über den Winter ohne Nahrungsaufnahme auskommen. In welchen Monaten wird man in freier Wildbahn keinem Braunbären begegnen? __________________________________________________________________</w:t>
          </w:r>
        </w:p>
        <w:p w14:paraId="5A1208D7" w14:textId="77777777" w:rsidR="008172F3" w:rsidRPr="008172F3" w:rsidRDefault="00FA072E" w:rsidP="005F769E">
          <w:pPr>
            <w:pStyle w:val="IKTNummerierungAbstandnach12pt"/>
            <w:numPr>
              <w:ilvl w:val="0"/>
              <w:numId w:val="9"/>
            </w:numPr>
            <w:tabs>
              <w:tab w:val="clear" w:pos="9072"/>
            </w:tabs>
            <w:spacing w:after="200" w:line="360" w:lineRule="auto"/>
            <w:ind w:left="709" w:hanging="567"/>
            <w:rPr>
              <w:rFonts w:ascii="Calibri" w:hAnsi="Calibri" w:cs="Calibri"/>
              <w:iCs/>
              <w:sz w:val="22"/>
              <w:szCs w:val="22"/>
            </w:rPr>
          </w:pPr>
          <w:r w:rsidRPr="00112DD7">
            <w:rPr>
              <w:rFonts w:ascii="Calibri" w:hAnsi="Calibri" w:cs="Calibri"/>
              <w:sz w:val="22"/>
              <w:szCs w:val="22"/>
            </w:rPr>
            <w:t>Welche Tiere halten einen Winterschlaf? __________________________________________</w:t>
          </w:r>
        </w:p>
        <w:p w14:paraId="00E9F348" w14:textId="77777777" w:rsidR="006114C9" w:rsidRPr="002F44B0" w:rsidRDefault="00FA072E" w:rsidP="005F769E">
          <w:pPr>
            <w:pStyle w:val="IKTNummerierungAbstandnach12pt"/>
            <w:numPr>
              <w:ilvl w:val="0"/>
              <w:numId w:val="9"/>
            </w:numPr>
            <w:tabs>
              <w:tab w:val="clear" w:pos="9072"/>
            </w:tabs>
            <w:spacing w:after="200" w:line="360" w:lineRule="auto"/>
            <w:ind w:left="709" w:hanging="567"/>
            <w:rPr>
              <w:rFonts w:ascii="Calibri" w:hAnsi="Calibri" w:cs="Calibri"/>
              <w:iCs/>
              <w:sz w:val="22"/>
              <w:szCs w:val="22"/>
            </w:rPr>
          </w:pPr>
          <w:r w:rsidRPr="002F44B0">
            <w:rPr>
              <w:rFonts w:ascii="Calibri" w:eastAsia="Calibri" w:hAnsi="Calibri" w:cs="Calibri"/>
              <w:sz w:val="22"/>
              <w:szCs w:val="22"/>
            </w:rPr>
            <w:t>Öffne die Datei</w:t>
          </w:r>
          <w:r w:rsidRPr="002F44B0">
            <w:rPr>
              <w:rFonts w:ascii="Calibri" w:eastAsia="Calibri" w:hAnsi="Calibri" w:cs="Calibri"/>
              <w:i/>
              <w:sz w:val="22"/>
              <w:szCs w:val="22"/>
            </w:rPr>
            <w:t xml:space="preserve"> diagramme_geschwindigkeit_werte.xls</w:t>
          </w:r>
          <w:r w:rsidRPr="002F44B0">
            <w:rPr>
              <w:rFonts w:ascii="Calibri" w:eastAsia="Calibri" w:hAnsi="Calibri" w:cs="Calibri"/>
              <w:sz w:val="22"/>
              <w:szCs w:val="22"/>
            </w:rPr>
            <w:t xml:space="preserve"> und gib für den Jogger den Wert 8 km/h ein. Trage außerdem in die letzten zwei Zeilen für den Fahrradfahrer entweder deine erreichte Höchstgeschwindigkeit oder 30 km/h ein, und für einen Hubschrauber kannst du 250 km/h eingeben. Wie verändert sich das Diagramm?</w:t>
          </w:r>
        </w:p>
      </w:sdtContent>
    </w:sdt>
    <w:sectPr w:rsidR="006114C9" w:rsidRPr="002F44B0" w:rsidSect="000500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991" w:bottom="1438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46261" w14:textId="77777777" w:rsidR="008F673D" w:rsidRDefault="008F673D" w:rsidP="00611426">
      <w:pPr>
        <w:spacing w:after="0" w:line="240" w:lineRule="auto"/>
      </w:pPr>
      <w:r>
        <w:separator/>
      </w:r>
    </w:p>
  </w:endnote>
  <w:endnote w:type="continuationSeparator" w:id="0">
    <w:p w14:paraId="3BF0AC8B" w14:textId="77777777" w:rsidR="008F673D" w:rsidRDefault="008F673D" w:rsidP="00611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F40D9" w14:textId="77777777" w:rsidR="0005006A" w:rsidRDefault="0005006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25E3B" w14:textId="21E54571" w:rsidR="00FA072E" w:rsidRPr="0005006A" w:rsidRDefault="00FA072E" w:rsidP="0005006A">
    <w:pPr>
      <w:pStyle w:val="Fuzeile"/>
      <w:rPr>
        <w:lang w:val="de-DE"/>
      </w:rPr>
    </w:pPr>
    <w:bookmarkStart w:id="0" w:name="_GoBack"/>
    <w:r w:rsidRPr="0005006A">
      <w:rPr>
        <w:b/>
        <w:noProof/>
      </w:rPr>
      <w:drawing>
        <wp:anchor distT="0" distB="0" distL="114300" distR="114300" simplePos="0" relativeHeight="251697152" behindDoc="1" locked="0" layoutInCell="1" allowOverlap="1" wp14:anchorId="33D763FB" wp14:editId="27FA5ADC">
          <wp:simplePos x="0" y="0"/>
          <wp:positionH relativeFrom="column">
            <wp:posOffset>-715010</wp:posOffset>
          </wp:positionH>
          <wp:positionV relativeFrom="paragraph">
            <wp:posOffset>-257810</wp:posOffset>
          </wp:positionV>
          <wp:extent cx="809625" cy="152400"/>
          <wp:effectExtent l="4763" t="0" r="0" b="0"/>
          <wp:wrapTight wrapText="bothSides">
            <wp:wrapPolygon edited="0">
              <wp:start x="21473" y="-675"/>
              <wp:lineTo x="635" y="-675"/>
              <wp:lineTo x="635" y="18225"/>
              <wp:lineTo x="21473" y="18225"/>
              <wp:lineTo x="21473" y="-675"/>
            </wp:wrapPolygon>
          </wp:wrapTight>
          <wp:docPr id="12" name="Grafik 12" descr="C:\Users\pim\Desktop\by-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m\Desktop\by-s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80962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006A" w:rsidRPr="0005006A">
      <w:rPr>
        <w:lang w:val="de-DE"/>
      </w:rPr>
      <w:t xml:space="preserve">Autoren: Gabi Plaschke/Franz Roth /Marlies </w:t>
    </w:r>
    <w:proofErr w:type="spellStart"/>
    <w:r w:rsidR="0005006A" w:rsidRPr="0005006A">
      <w:rPr>
        <w:lang w:val="de-DE"/>
      </w:rPr>
      <w:t>Schedler</w:t>
    </w:r>
    <w:bookmarkEnd w:id="0"/>
    <w:proofErr w:type="spellEnd"/>
    <w:r w:rsidRPr="0005006A">
      <w:rPr>
        <w:lang w:val="de-DE"/>
      </w:rPr>
      <w:tab/>
    </w:r>
    <w:r w:rsidRPr="0005006A">
      <w:rPr>
        <w:lang w:val="de-DE"/>
      </w:rPr>
      <w:tab/>
    </w:r>
    <w:r w:rsidRPr="0005006A">
      <w:rPr>
        <w:rFonts w:cstheme="minorHAnsi"/>
        <w:lang w:val="de-DE"/>
      </w:rPr>
      <w:tab/>
    </w:r>
    <w:r w:rsidRPr="0005006A">
      <w:rPr>
        <w:rFonts w:cstheme="minorHAnsi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A3D12" w14:textId="77777777" w:rsidR="0005006A" w:rsidRDefault="000500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92A6B" w14:textId="77777777" w:rsidR="008F673D" w:rsidRDefault="008F673D" w:rsidP="00611426">
      <w:pPr>
        <w:spacing w:after="0" w:line="240" w:lineRule="auto"/>
      </w:pPr>
      <w:r>
        <w:separator/>
      </w:r>
    </w:p>
  </w:footnote>
  <w:footnote w:type="continuationSeparator" w:id="0">
    <w:p w14:paraId="6EA480BD" w14:textId="77777777" w:rsidR="008F673D" w:rsidRDefault="008F673D" w:rsidP="00611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75DC1" w14:textId="77777777" w:rsidR="0005006A" w:rsidRDefault="0005006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1D10C" w14:textId="1D6A8AE3" w:rsidR="006E17A5" w:rsidRDefault="00090CBE" w:rsidP="00090CBE">
    <w:pPr>
      <w:pStyle w:val="Kopfzeile"/>
      <w:jc w:val="right"/>
      <w:rPr>
        <w:b/>
        <w:sz w:val="16"/>
        <w:szCs w:val="16"/>
      </w:rPr>
    </w:pPr>
    <w:r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177618F0" wp14:editId="1B5EFB49">
              <wp:simplePos x="0" y="0"/>
              <wp:positionH relativeFrom="column">
                <wp:posOffset>-204470</wp:posOffset>
              </wp:positionH>
              <wp:positionV relativeFrom="paragraph">
                <wp:posOffset>28575</wp:posOffset>
              </wp:positionV>
              <wp:extent cx="6263640" cy="9755505"/>
              <wp:effectExtent l="0" t="0" r="3810" b="0"/>
              <wp:wrapNone/>
              <wp:docPr id="7" name="Eine Ecke des Rechtecks schneiden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3640" cy="9755505"/>
                      </a:xfrm>
                      <a:prstGeom prst="snip1Rect">
                        <a:avLst>
                          <a:gd name="adj" fmla="val 4946"/>
                        </a:avLst>
                      </a:prstGeom>
                      <a:noFill/>
                      <a:ln w="12700" cmpd="sng">
                        <a:solidFill>
                          <a:srgbClr val="5E96C6"/>
                        </a:solidFill>
                        <a:prstDash val="solid"/>
                      </a:ln>
                      <a:effectLst/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F1760C" id="Eine Ecke des Rechtecks schneiden 7" o:spid="_x0000_s1026" style="position:absolute;margin-left:-16.1pt;margin-top:2.25pt;width:493.2pt;height:768.1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63640,9755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" path="m,l5953840,r309800,309800l6263640,9755505,,9755505,,xe" filled="f" strokecolor="#5e96c6" strokeweight="1pt">
              <v:path arrowok="t" o:connecttype="custom" o:connectlocs="0,0;5953840,0;6263640,309800;6263640,9755505;0,9755505;0,0" o:connectangles="0,0,0,0,0,0"/>
            </v:shape>
          </w:pict>
        </mc:Fallback>
      </mc:AlternateContent>
    </w:r>
  </w:p>
  <w:p w14:paraId="391DAFF9" w14:textId="6B10046F" w:rsidR="006E17A5" w:rsidRPr="00C62B0F" w:rsidRDefault="008F673D" w:rsidP="0005006A">
    <w:pPr>
      <w:pBdr>
        <w:top w:val="single" w:sz="8" w:space="1" w:color="5E96C6"/>
        <w:bottom w:val="single" w:sz="8" w:space="1" w:color="5E96C6"/>
      </w:pBdr>
      <w:shd w:val="clear" w:color="auto" w:fill="CEE0EE"/>
      <w:tabs>
        <w:tab w:val="left" w:pos="2700"/>
        <w:tab w:val="right" w:pos="9072"/>
      </w:tabs>
      <w:spacing w:before="240" w:after="240" w:line="240" w:lineRule="auto"/>
      <w:ind w:left="-284" w:firstLine="284"/>
      <w:rPr>
        <w:b/>
        <w:lang w:val="de-DE"/>
      </w:rPr>
    </w:pPr>
    <w:sdt>
      <w:sdtPr>
        <w:rPr>
          <w:b/>
          <w:lang w:val="de-DE"/>
        </w:rPr>
        <w:id w:val="-330758466"/>
        <w:placeholder>
          <w:docPart w:val="D6DACCA14F3F4FA2843E303D51A2AAED"/>
        </w:placeholder>
        <w:comboBox>
          <w:listItem w:value="Wählen Sie ein Element aus."/>
          <w:listItem w:displayText="LehrerInneninfo" w:value="LehrerInneninfo"/>
          <w:listItem w:displayText="Aufgabenstellung" w:value="Aufgabenstellung"/>
          <w:listItem w:displayText="Beispiellösung" w:value="Beispiellösung"/>
        </w:comboBox>
      </w:sdtPr>
      <w:sdtEndPr/>
      <w:sdtContent>
        <w:r w:rsidR="00FA072E" w:rsidRPr="00EB2BC4">
          <w:rPr>
            <w:b/>
            <w:lang w:val="de-DE"/>
          </w:rPr>
          <w:t>Arbeitsblatt</w:t>
        </w:r>
      </w:sdtContent>
    </w:sdt>
    <w:r w:rsidR="006E17A5" w:rsidRPr="00C62B0F">
      <w:rPr>
        <w:b/>
        <w:lang w:val="de-DE"/>
      </w:rPr>
      <w:tab/>
    </w:r>
    <w:r w:rsidR="0005006A">
      <w:rPr>
        <w:b/>
        <w:lang w:val="de-DE"/>
      </w:rPr>
      <w:t>Rekorde</w:t>
    </w:r>
    <w:r w:rsidR="00BC691D">
      <w:rPr>
        <w:b/>
        <w:lang w:val="de-DE"/>
      </w:rPr>
      <w:tab/>
    </w:r>
  </w:p>
  <w:p w14:paraId="3F687CCD" w14:textId="77777777" w:rsidR="00EB2BC4" w:rsidRPr="00EB2BC4" w:rsidRDefault="00EB2BC4" w:rsidP="006541E1">
    <w:pPr>
      <w:pStyle w:val="Kopfzeile"/>
      <w:tabs>
        <w:tab w:val="left" w:pos="3375"/>
        <w:tab w:val="left" w:pos="5130"/>
        <w:tab w:val="left" w:pos="6870"/>
      </w:tabs>
      <w:rPr>
        <w:b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F8FB" w14:textId="77777777" w:rsidR="0005006A" w:rsidRDefault="0005006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372EA"/>
    <w:multiLevelType w:val="hybridMultilevel"/>
    <w:tmpl w:val="7DB280A0"/>
    <w:lvl w:ilvl="0" w:tplc="CFE664D6">
      <w:start w:val="1"/>
      <w:numFmt w:val="decimal"/>
      <w:pStyle w:val="IKTNummerierungAbstandnach12pt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A3911"/>
    <w:multiLevelType w:val="hybridMultilevel"/>
    <w:tmpl w:val="C5CC9F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C5069"/>
    <w:multiLevelType w:val="hybridMultilevel"/>
    <w:tmpl w:val="2C04E77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56984"/>
    <w:multiLevelType w:val="hybridMultilevel"/>
    <w:tmpl w:val="79CE5A1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81E8F"/>
    <w:multiLevelType w:val="hybridMultilevel"/>
    <w:tmpl w:val="329E5D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34854"/>
    <w:multiLevelType w:val="hybridMultilevel"/>
    <w:tmpl w:val="28548B8E"/>
    <w:lvl w:ilvl="0" w:tplc="6D8C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BCE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6F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C5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505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622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A2B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609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4CA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1125D3"/>
    <w:multiLevelType w:val="hybridMultilevel"/>
    <w:tmpl w:val="A2E83C8A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23338C"/>
    <w:multiLevelType w:val="hybridMultilevel"/>
    <w:tmpl w:val="A50A187E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9A7407D"/>
    <w:multiLevelType w:val="hybridMultilevel"/>
    <w:tmpl w:val="9BBE4ED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A"/>
    <w:rsid w:val="0000385C"/>
    <w:rsid w:val="00007EA9"/>
    <w:rsid w:val="0005006A"/>
    <w:rsid w:val="000560FE"/>
    <w:rsid w:val="00073C2A"/>
    <w:rsid w:val="00090CBE"/>
    <w:rsid w:val="000B0128"/>
    <w:rsid w:val="000C1B5B"/>
    <w:rsid w:val="000C1E50"/>
    <w:rsid w:val="000D20FE"/>
    <w:rsid w:val="000D72BD"/>
    <w:rsid w:val="000E0E1A"/>
    <w:rsid w:val="000E4936"/>
    <w:rsid w:val="00111FBE"/>
    <w:rsid w:val="00131513"/>
    <w:rsid w:val="001357E9"/>
    <w:rsid w:val="00175DEC"/>
    <w:rsid w:val="001B1329"/>
    <w:rsid w:val="001E2E9E"/>
    <w:rsid w:val="00216194"/>
    <w:rsid w:val="00220EC7"/>
    <w:rsid w:val="00224347"/>
    <w:rsid w:val="00233D78"/>
    <w:rsid w:val="00241B1C"/>
    <w:rsid w:val="002442D8"/>
    <w:rsid w:val="002B52CC"/>
    <w:rsid w:val="002D4B43"/>
    <w:rsid w:val="002E0B88"/>
    <w:rsid w:val="002F44B0"/>
    <w:rsid w:val="00312503"/>
    <w:rsid w:val="003456BF"/>
    <w:rsid w:val="0037400C"/>
    <w:rsid w:val="003A71B1"/>
    <w:rsid w:val="003F34AF"/>
    <w:rsid w:val="00401E31"/>
    <w:rsid w:val="004239D4"/>
    <w:rsid w:val="004660A4"/>
    <w:rsid w:val="004B0466"/>
    <w:rsid w:val="004B2BA6"/>
    <w:rsid w:val="004F0E75"/>
    <w:rsid w:val="005246BF"/>
    <w:rsid w:val="00537675"/>
    <w:rsid w:val="00545515"/>
    <w:rsid w:val="005461AA"/>
    <w:rsid w:val="005747F3"/>
    <w:rsid w:val="00594E37"/>
    <w:rsid w:val="005A2767"/>
    <w:rsid w:val="005A3D0B"/>
    <w:rsid w:val="005C4B42"/>
    <w:rsid w:val="005F769E"/>
    <w:rsid w:val="00611426"/>
    <w:rsid w:val="006114C9"/>
    <w:rsid w:val="006168B5"/>
    <w:rsid w:val="006541E1"/>
    <w:rsid w:val="006E17A5"/>
    <w:rsid w:val="006E7FA9"/>
    <w:rsid w:val="007406F0"/>
    <w:rsid w:val="00746CAF"/>
    <w:rsid w:val="007501BD"/>
    <w:rsid w:val="00763071"/>
    <w:rsid w:val="007715EC"/>
    <w:rsid w:val="00785AC2"/>
    <w:rsid w:val="00786FA6"/>
    <w:rsid w:val="00790777"/>
    <w:rsid w:val="007E2B84"/>
    <w:rsid w:val="00804A2A"/>
    <w:rsid w:val="00810517"/>
    <w:rsid w:val="008172F3"/>
    <w:rsid w:val="008908EF"/>
    <w:rsid w:val="008A3197"/>
    <w:rsid w:val="008B2550"/>
    <w:rsid w:val="008F673D"/>
    <w:rsid w:val="00901226"/>
    <w:rsid w:val="009264A0"/>
    <w:rsid w:val="00956FE6"/>
    <w:rsid w:val="00994BB4"/>
    <w:rsid w:val="009A0CCF"/>
    <w:rsid w:val="009C447C"/>
    <w:rsid w:val="009D3C50"/>
    <w:rsid w:val="009E7B99"/>
    <w:rsid w:val="009F41B9"/>
    <w:rsid w:val="00A10321"/>
    <w:rsid w:val="00A528BB"/>
    <w:rsid w:val="00A71C87"/>
    <w:rsid w:val="00AC5467"/>
    <w:rsid w:val="00AD6376"/>
    <w:rsid w:val="00B06A20"/>
    <w:rsid w:val="00B73E6F"/>
    <w:rsid w:val="00B75BEF"/>
    <w:rsid w:val="00B76A36"/>
    <w:rsid w:val="00BA6174"/>
    <w:rsid w:val="00BC691D"/>
    <w:rsid w:val="00C1040F"/>
    <w:rsid w:val="00C1375F"/>
    <w:rsid w:val="00C274E0"/>
    <w:rsid w:val="00C53008"/>
    <w:rsid w:val="00C62B0F"/>
    <w:rsid w:val="00C82916"/>
    <w:rsid w:val="00C86DEA"/>
    <w:rsid w:val="00CB50A1"/>
    <w:rsid w:val="00CC263C"/>
    <w:rsid w:val="00CE6473"/>
    <w:rsid w:val="00D06AF5"/>
    <w:rsid w:val="00D64154"/>
    <w:rsid w:val="00D80352"/>
    <w:rsid w:val="00D945C6"/>
    <w:rsid w:val="00DA4ED1"/>
    <w:rsid w:val="00DD49A4"/>
    <w:rsid w:val="00E16942"/>
    <w:rsid w:val="00E23649"/>
    <w:rsid w:val="00E44ECF"/>
    <w:rsid w:val="00E93AD4"/>
    <w:rsid w:val="00EB06E0"/>
    <w:rsid w:val="00EB2BC4"/>
    <w:rsid w:val="00EB4574"/>
    <w:rsid w:val="00EC6EF7"/>
    <w:rsid w:val="00EF7834"/>
    <w:rsid w:val="00F03250"/>
    <w:rsid w:val="00F15B20"/>
    <w:rsid w:val="00F21385"/>
    <w:rsid w:val="00F741B5"/>
    <w:rsid w:val="00F74379"/>
    <w:rsid w:val="00FA072E"/>
    <w:rsid w:val="00FA0BE9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E5DBC"/>
  <w15:docId w15:val="{FC2329EF-30BD-4179-A35A-02672926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1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1426"/>
  </w:style>
  <w:style w:type="paragraph" w:styleId="Fuzeile">
    <w:name w:val="footer"/>
    <w:basedOn w:val="Standard"/>
    <w:link w:val="FuzeileZchn"/>
    <w:uiPriority w:val="99"/>
    <w:unhideWhenUsed/>
    <w:rsid w:val="00611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142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142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11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1142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82916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AD6376"/>
    <w:rPr>
      <w:color w:val="808080"/>
    </w:rPr>
  </w:style>
  <w:style w:type="paragraph" w:customStyle="1" w:styleId="IKTNummerierungAbstandnach12pt">
    <w:name w:val="IKT Nummerierung Abstand nach 12pt"/>
    <w:basedOn w:val="Standard"/>
    <w:link w:val="IKTNummerierungAbstandnach12ptChar"/>
    <w:rsid w:val="00FA072E"/>
    <w:pPr>
      <w:numPr>
        <w:numId w:val="8"/>
      </w:numPr>
      <w:tabs>
        <w:tab w:val="right" w:leader="underscore" w:pos="9072"/>
      </w:tabs>
      <w:spacing w:after="240" w:line="240" w:lineRule="auto"/>
    </w:pPr>
    <w:rPr>
      <w:rFonts w:ascii="Verdana" w:eastAsia="Times New Roman" w:hAnsi="Verdana" w:cs="Times New Roman"/>
      <w:sz w:val="24"/>
      <w:szCs w:val="24"/>
      <w:lang w:val="de-DE" w:eastAsia="de-DE"/>
    </w:rPr>
  </w:style>
  <w:style w:type="character" w:customStyle="1" w:styleId="IKTNummerierungAbstandnach12ptChar">
    <w:name w:val="IKT Nummerierung Abstand nach 12pt Char"/>
    <w:basedOn w:val="Absatz-Standardschriftart"/>
    <w:link w:val="IKTNummerierungAbstandnach12pt"/>
    <w:rsid w:val="00FA072E"/>
    <w:rPr>
      <w:rFonts w:ascii="Verdana" w:eastAsia="Times New Roman" w:hAnsi="Verdana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4210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2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37056">
                                      <w:marLeft w:val="-6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9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908210">
                                              <w:marLeft w:val="6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18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294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291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880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61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08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298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1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6979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7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56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53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7934">
                                      <w:marLeft w:val="-6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92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275">
                                              <w:marLeft w:val="6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70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53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886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999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698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187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283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7065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6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051821">
                                      <w:marLeft w:val="-6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5834">
                                              <w:marLeft w:val="6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33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8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913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94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611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093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72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7173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4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60522">
                                      <w:marLeft w:val="-6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49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172123">
                                              <w:marLeft w:val="6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86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881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027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49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316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607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315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IAG_Daten_2008\a_Verlag_digitale_Medien\digikomp\Aktualisierungsprojekt_September_2013\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979938B0DC4CA1BC2028EECB4C78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2D9D5D-0308-47AE-B1B8-39971040FD7E}"/>
      </w:docPartPr>
      <w:docPartBody>
        <w:p w:rsidR="004F425F" w:rsidRDefault="004F425F">
          <w:pPr>
            <w:pStyle w:val="D8979938B0DC4CA1BC2028EECB4C780F"/>
          </w:pPr>
          <w:r w:rsidRPr="004F2DA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6DACCA14F3F4FA2843E303D51A2AA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B479F-5DC3-4281-986A-E6F0218C5783}"/>
      </w:docPartPr>
      <w:docPartBody>
        <w:p w:rsidR="004F425F" w:rsidRDefault="004F425F">
          <w:pPr>
            <w:pStyle w:val="D6DACCA14F3F4FA2843E303D51A2AAED"/>
          </w:pPr>
          <w:r w:rsidRPr="004F2DAC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25F"/>
    <w:rsid w:val="00111236"/>
    <w:rsid w:val="00170ABD"/>
    <w:rsid w:val="00482891"/>
    <w:rsid w:val="004F425F"/>
    <w:rsid w:val="0063217A"/>
    <w:rsid w:val="00A2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425F"/>
    <w:rPr>
      <w:color w:val="808080"/>
    </w:rPr>
  </w:style>
  <w:style w:type="paragraph" w:customStyle="1" w:styleId="BA9A61B6736842F8817774C7354EC2BE">
    <w:name w:val="BA9A61B6736842F8817774C7354EC2BE"/>
    <w:rsid w:val="004F425F"/>
  </w:style>
  <w:style w:type="paragraph" w:customStyle="1" w:styleId="1555AACF34B64995B48034962C9A8161">
    <w:name w:val="1555AACF34B64995B48034962C9A8161"/>
    <w:rsid w:val="004F425F"/>
  </w:style>
  <w:style w:type="paragraph" w:customStyle="1" w:styleId="EC9EF816413341DB9F331E0262508883">
    <w:name w:val="EC9EF816413341DB9F331E0262508883"/>
    <w:rsid w:val="004F425F"/>
  </w:style>
  <w:style w:type="paragraph" w:customStyle="1" w:styleId="71A536C5E2414F70BF85B9085CFA6C1A">
    <w:name w:val="71A536C5E2414F70BF85B9085CFA6C1A"/>
    <w:rsid w:val="004F425F"/>
  </w:style>
  <w:style w:type="paragraph" w:customStyle="1" w:styleId="F2D52B1FBF244BE0B14F392AEE912DFE">
    <w:name w:val="F2D52B1FBF244BE0B14F392AEE912DFE"/>
    <w:rsid w:val="004F425F"/>
  </w:style>
  <w:style w:type="paragraph" w:customStyle="1" w:styleId="4064796FC7774B649E1401C435363F1B">
    <w:name w:val="4064796FC7774B649E1401C435363F1B"/>
    <w:rsid w:val="004F425F"/>
  </w:style>
  <w:style w:type="paragraph" w:customStyle="1" w:styleId="EFDC099E2BBD482980020C2271B5645C">
    <w:name w:val="EFDC099E2BBD482980020C2271B5645C"/>
    <w:rsid w:val="004F425F"/>
  </w:style>
  <w:style w:type="paragraph" w:customStyle="1" w:styleId="8AEAA03B3B5F4F40B15AC1D794BBF322">
    <w:name w:val="8AEAA03B3B5F4F40B15AC1D794BBF322"/>
    <w:rsid w:val="004F425F"/>
  </w:style>
  <w:style w:type="paragraph" w:customStyle="1" w:styleId="17E8038C12C04072AF1A871A4FB05A08">
    <w:name w:val="17E8038C12C04072AF1A871A4FB05A08"/>
    <w:rsid w:val="004F425F"/>
  </w:style>
  <w:style w:type="paragraph" w:customStyle="1" w:styleId="ECEB88E5C48F423AB167EBF84BD0999B">
    <w:name w:val="ECEB88E5C48F423AB167EBF84BD0999B"/>
    <w:rsid w:val="004F425F"/>
  </w:style>
  <w:style w:type="paragraph" w:customStyle="1" w:styleId="D8979938B0DC4CA1BC2028EECB4C780F">
    <w:name w:val="D8979938B0DC4CA1BC2028EECB4C780F"/>
    <w:rsid w:val="004F425F"/>
  </w:style>
  <w:style w:type="paragraph" w:customStyle="1" w:styleId="32C64E1E32E249918ECC4B857B406A5C">
    <w:name w:val="32C64E1E32E249918ECC4B857B406A5C"/>
    <w:rsid w:val="004F425F"/>
  </w:style>
  <w:style w:type="paragraph" w:customStyle="1" w:styleId="6E2C3805CF8040CCA254AABD1457F33C">
    <w:name w:val="6E2C3805CF8040CCA254AABD1457F33C"/>
    <w:rsid w:val="004F425F"/>
  </w:style>
  <w:style w:type="paragraph" w:customStyle="1" w:styleId="FC0ED8398E154B1DA9066A22985491A4">
    <w:name w:val="FC0ED8398E154B1DA9066A22985491A4"/>
    <w:rsid w:val="004F425F"/>
  </w:style>
  <w:style w:type="paragraph" w:customStyle="1" w:styleId="83E1E63C83754E8B9F732B31C14F742C">
    <w:name w:val="83E1E63C83754E8B9F732B31C14F742C"/>
    <w:rsid w:val="004F425F"/>
  </w:style>
  <w:style w:type="paragraph" w:customStyle="1" w:styleId="C629F000E72347EBA028C154920A70F0">
    <w:name w:val="C629F000E72347EBA028C154920A70F0"/>
    <w:rsid w:val="004F425F"/>
  </w:style>
  <w:style w:type="paragraph" w:customStyle="1" w:styleId="8FA7751125674ACB9C3CE323C9825A38">
    <w:name w:val="8FA7751125674ACB9C3CE323C9825A38"/>
    <w:rsid w:val="004F425F"/>
  </w:style>
  <w:style w:type="paragraph" w:customStyle="1" w:styleId="613A548AC87743CCA19CFB88254DD662">
    <w:name w:val="613A548AC87743CCA19CFB88254DD662"/>
    <w:rsid w:val="004F425F"/>
  </w:style>
  <w:style w:type="paragraph" w:customStyle="1" w:styleId="D6DACCA14F3F4FA2843E303D51A2AAED">
    <w:name w:val="D6DACCA14F3F4FA2843E303D51A2AAED"/>
    <w:rsid w:val="004F425F"/>
  </w:style>
  <w:style w:type="paragraph" w:customStyle="1" w:styleId="570D2968D77447BBAE1DC3888E4BF591">
    <w:name w:val="570D2968D77447BBAE1DC3888E4BF591"/>
    <w:rsid w:val="004F42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F71DB-8609-4155-85D6-02BBFA11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1</Pages>
  <Words>223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User</cp:lastModifiedBy>
  <cp:revision>2</cp:revision>
  <cp:lastPrinted>2013-08-09T12:05:00Z</cp:lastPrinted>
  <dcterms:created xsi:type="dcterms:W3CDTF">2019-09-17T08:05:00Z</dcterms:created>
  <dcterms:modified xsi:type="dcterms:W3CDTF">2019-09-17T08:05:00Z</dcterms:modified>
</cp:coreProperties>
</file>